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E7" w:rsidRPr="00E3510F" w:rsidRDefault="00DA13E7">
      <w:pPr>
        <w:spacing w:line="579" w:lineRule="exact"/>
        <w:rPr>
          <w:rFonts w:ascii="黑体" w:eastAsia="黑体" w:hAnsi="黑体" w:cs="仿宋"/>
          <w:sz w:val="32"/>
          <w:szCs w:val="32"/>
        </w:rPr>
      </w:pPr>
      <w:r w:rsidRPr="00E3510F">
        <w:rPr>
          <w:rFonts w:ascii="黑体" w:eastAsia="黑体" w:hAnsi="黑体" w:cs="仿宋" w:hint="eastAsia"/>
          <w:sz w:val="32"/>
          <w:szCs w:val="32"/>
        </w:rPr>
        <w:t>附件</w:t>
      </w:r>
      <w:r w:rsidRPr="00E3510F">
        <w:rPr>
          <w:rFonts w:ascii="黑体" w:eastAsia="黑体" w:hAnsi="黑体" w:cs="仿宋"/>
          <w:sz w:val="32"/>
          <w:szCs w:val="32"/>
        </w:rPr>
        <w:t>3</w:t>
      </w:r>
    </w:p>
    <w:p w:rsidR="00DA13E7" w:rsidRPr="00E3510F" w:rsidRDefault="00DA13E7">
      <w:pPr>
        <w:spacing w:line="579" w:lineRule="exact"/>
        <w:rPr>
          <w:rFonts w:ascii="方正小标宋简体" w:eastAsia="方正小标宋简体" w:cs="宋体"/>
          <w:bCs/>
          <w:spacing w:val="5"/>
          <w:sz w:val="44"/>
          <w:szCs w:val="44"/>
        </w:rPr>
      </w:pPr>
      <w:r w:rsidRPr="00E3510F">
        <w:rPr>
          <w:rFonts w:ascii="方正小标宋简体" w:eastAsia="方正小标宋简体" w:hAnsi="宋体" w:cs="宋体" w:hint="eastAsia"/>
          <w:bCs/>
          <w:spacing w:val="5"/>
          <w:sz w:val="44"/>
          <w:szCs w:val="44"/>
        </w:rPr>
        <w:t>专项招聘普通高校毕业生岗位报名承诺书</w:t>
      </w:r>
    </w:p>
    <w:p w:rsidR="00DA13E7" w:rsidRDefault="00DA13E7">
      <w:pPr>
        <w:pStyle w:val="BodyText"/>
      </w:pPr>
    </w:p>
    <w:p w:rsidR="00DA13E7" w:rsidRDefault="00DA13E7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本人（将）于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月毕业于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（学校），现参加</w:t>
      </w:r>
      <w:bookmarkStart w:id="0" w:name="OLE_LINK1"/>
      <w:bookmarkStart w:id="1" w:name="OLE_LINK2"/>
      <w:r>
        <w:rPr>
          <w:rFonts w:ascii="仿宋" w:eastAsia="仿宋" w:hAnsi="仿宋" w:cs="仿宋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年长白朝鲜族自治县事业单位公开招聘工作人员（含专项招聘高校毕业生、“西部计划”大学生志愿者和边境村稳边固边工作专干</w:t>
      </w:r>
      <w:bookmarkEnd w:id="0"/>
      <w:r>
        <w:rPr>
          <w:rFonts w:ascii="仿宋" w:eastAsia="仿宋" w:hAnsi="仿宋" w:cs="仿宋" w:hint="eastAsia"/>
          <w:sz w:val="32"/>
          <w:szCs w:val="32"/>
        </w:rPr>
        <w:t>）公告（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号）</w:t>
      </w:r>
      <w:bookmarkStart w:id="2" w:name="_GoBack"/>
      <w:bookmarkEnd w:id="1"/>
      <w:bookmarkEnd w:id="2"/>
      <w:r>
        <w:rPr>
          <w:rFonts w:ascii="仿宋" w:eastAsia="仿宋" w:hAnsi="仿宋" w:cs="仿宋" w:hint="eastAsia"/>
          <w:sz w:val="32"/>
          <w:szCs w:val="32"/>
        </w:rPr>
        <w:t>考试。</w:t>
      </w:r>
    </w:p>
    <w:p w:rsidR="00DA13E7" w:rsidRDefault="00DA13E7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本人已经仔细阅读并知晓《</w:t>
      </w:r>
      <w:r>
        <w:rPr>
          <w:rFonts w:ascii="仿宋" w:eastAsia="仿宋" w:hAnsi="仿宋" w:cs="仿宋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年长白朝鲜族自治县事业单位公开招聘工作人员（含专项招聘高校毕业生、“西部计划”大学生志愿者和边境村稳边固边工作专干）公告（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号）》中规定的专项招聘高校毕业生范围。</w:t>
      </w:r>
    </w:p>
    <w:p w:rsidR="00DA13E7" w:rsidRDefault="00DA13E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提交的材料真实、准确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符合下列情况（请勾选一项）。</w:t>
      </w:r>
    </w:p>
    <w:p w:rsidR="00DA13E7" w:rsidRDefault="00DA13E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>1.2026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年毕业的普通高校毕业生。</w:t>
      </w:r>
    </w:p>
    <w:p w:rsidR="00DA13E7" w:rsidRDefault="00DA13E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Wingdings 2" w:cs="仿宋_GB2312" w:hint="eastAsia"/>
          <w:sz w:val="32"/>
          <w:szCs w:val="32"/>
        </w:rPr>
        <w:sym w:font="Wingdings 2" w:char="F0A3"/>
      </w:r>
      <w:r>
        <w:rPr>
          <w:rFonts w:ascii="仿宋_GB2312" w:eastAsia="仿宋_GB2312" w:hAnsi="仿宋_GB2312" w:cs="仿宋_GB2312"/>
          <w:sz w:val="32"/>
          <w:szCs w:val="32"/>
        </w:rPr>
        <w:t>2.2025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年和</w:t>
      </w:r>
      <w:r>
        <w:rPr>
          <w:rFonts w:ascii="仿宋_GB2312" w:eastAsia="仿宋_GB2312" w:hAnsi="仿宋_GB2312" w:cs="仿宋_GB231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且在择业期内未落实过工作单位的普通高校毕业生（普通高校毕业生离校时和在国家规定的择业期内未落实过工作单位，其户口、档案、组织关系仍保留在原毕业学校，或保留在各级毕业生就业指导服务中心等毕业生就业主管部门、人才交流服务机构和公共就业服务机构的毕业生）。</w:t>
      </w:r>
    </w:p>
    <w:p w:rsidR="00DA13E7" w:rsidRDefault="00DA13E7"/>
    <w:p w:rsidR="00DA13E7" w:rsidRDefault="00DA13E7">
      <w:pPr>
        <w:spacing w:line="5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DA13E7" w:rsidRDefault="00DA13E7">
      <w:pPr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承诺人：签字（按手印）</w:t>
      </w:r>
    </w:p>
    <w:p w:rsidR="00DA13E7" w:rsidRDefault="00DA13E7">
      <w:pPr>
        <w:wordWrap w:val="0"/>
        <w:spacing w:line="500" w:lineRule="exact"/>
        <w:ind w:rightChars="445" w:right="934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A13E7" w:rsidRDefault="00DA13E7">
      <w:pPr>
        <w:pStyle w:val="BodyText"/>
      </w:pPr>
    </w:p>
    <w:sectPr w:rsidR="00DA13E7" w:rsidSect="00CA50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E7" w:rsidRDefault="00DA13E7">
      <w:r>
        <w:separator/>
      </w:r>
    </w:p>
  </w:endnote>
  <w:endnote w:type="continuationSeparator" w:id="0">
    <w:p w:rsidR="00DA13E7" w:rsidRDefault="00DA1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E7" w:rsidRDefault="00DA13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E7" w:rsidRDefault="00DA13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E7" w:rsidRDefault="00DA1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E7" w:rsidRDefault="00DA13E7">
      <w:r>
        <w:separator/>
      </w:r>
    </w:p>
  </w:footnote>
  <w:footnote w:type="continuationSeparator" w:id="0">
    <w:p w:rsidR="00DA13E7" w:rsidRDefault="00DA1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E7" w:rsidRDefault="00DA13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E7" w:rsidRDefault="00DA13E7" w:rsidP="00E3510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E7" w:rsidRDefault="00DA13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062"/>
    <w:rsid w:val="008B58A5"/>
    <w:rsid w:val="00C57AAF"/>
    <w:rsid w:val="00CA5062"/>
    <w:rsid w:val="00DA13E7"/>
    <w:rsid w:val="00E3510F"/>
    <w:rsid w:val="12C3726E"/>
    <w:rsid w:val="14804D40"/>
    <w:rsid w:val="2DA029D4"/>
    <w:rsid w:val="3A014C52"/>
    <w:rsid w:val="3AA5008A"/>
    <w:rsid w:val="48857A9D"/>
    <w:rsid w:val="49D13DAA"/>
    <w:rsid w:val="4F7D510F"/>
    <w:rsid w:val="5776CCE9"/>
    <w:rsid w:val="5ADA0704"/>
    <w:rsid w:val="6E5C5646"/>
    <w:rsid w:val="7075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FootnoteText"/>
    <w:qFormat/>
    <w:rsid w:val="00CA506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CA5062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9C4"/>
    <w:rPr>
      <w:rFonts w:ascii="Calibri" w:hAnsi="Calibri"/>
      <w:sz w:val="18"/>
      <w:szCs w:val="18"/>
    </w:rPr>
  </w:style>
  <w:style w:type="paragraph" w:styleId="NormalIndent">
    <w:name w:val="Normal Indent"/>
    <w:basedOn w:val="Normal"/>
    <w:uiPriority w:val="99"/>
    <w:rsid w:val="00CA5062"/>
    <w:pPr>
      <w:spacing w:line="360" w:lineRule="auto"/>
      <w:ind w:firstLineChars="200" w:firstLine="420"/>
    </w:pPr>
    <w:rPr>
      <w:rFonts w:ascii="宋体" w:cs="宋体"/>
      <w:sz w:val="28"/>
      <w:szCs w:val="28"/>
    </w:rPr>
  </w:style>
  <w:style w:type="paragraph" w:styleId="BodyText">
    <w:name w:val="Body Text"/>
    <w:basedOn w:val="Normal"/>
    <w:next w:val="NormalIndent"/>
    <w:link w:val="BodyTextChar"/>
    <w:uiPriority w:val="99"/>
    <w:rsid w:val="00CA5062"/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29C4"/>
    <w:rPr>
      <w:rFonts w:ascii="Calibri" w:hAnsi="Calibri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CA5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29C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E3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729C4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E35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29C4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76</Words>
  <Characters>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2025-07-07T09:38:00Z</dcterms:created>
  <dcterms:modified xsi:type="dcterms:W3CDTF">2026-05-22T07:38:00Z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eyJoZGlkIjoiODViY2JkMjU3NGYzZTEwMzZmMGFkZWViYmNkYWU3NDIiLCJ1c2VySWQiOiI1OTg1MzA1MzUifQ==</vt:lpwstr>
  </property>
  <property fmtid="{D5CDD505-2E9C-101B-9397-08002B2CF9AE}" pid="4" name="ICV">
    <vt:lpwstr>FF514DC294294CF1970282BB55AD6CD1_12</vt:lpwstr>
  </property>
</Properties>
</file>